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5AC" w:rsidRDefault="003335AC" w:rsidP="003335AC">
      <w:pPr>
        <w:tabs>
          <w:tab w:val="left" w:pos="2268"/>
          <w:tab w:val="left" w:pos="4536"/>
        </w:tabs>
        <w:jc w:val="center"/>
        <w:rPr>
          <w:rFonts w:ascii="Verdana" w:hAnsi="Verdana" w:cs="Tahoma"/>
          <w:b/>
          <w:color w:val="003A60"/>
          <w:spacing w:val="-2"/>
        </w:rPr>
      </w:pPr>
      <w:r>
        <w:rPr>
          <w:rFonts w:ascii="Verdana" w:hAnsi="Verdana" w:cs="Tahoma"/>
          <w:b/>
          <w:color w:val="003A60"/>
          <w:spacing w:val="-2"/>
        </w:rPr>
        <w:t>NAKEURING DRESSUURHENGSTEN, SPRINGHENGSTEN &amp; GELDERSE HENSTEN</w:t>
      </w:r>
    </w:p>
    <w:p w:rsidR="003335AC" w:rsidRDefault="003335AC" w:rsidP="003335AC">
      <w:pPr>
        <w:tabs>
          <w:tab w:val="left" w:pos="2268"/>
          <w:tab w:val="left" w:pos="4536"/>
        </w:tabs>
        <w:jc w:val="center"/>
        <w:rPr>
          <w:rFonts w:ascii="Verdana" w:hAnsi="Verdana" w:cs="Tahoma"/>
          <w:b/>
          <w:color w:val="003A60"/>
          <w:spacing w:val="-2"/>
        </w:rPr>
      </w:pPr>
    </w:p>
    <w:p w:rsidR="003335AC" w:rsidRDefault="003335AC" w:rsidP="003335AC">
      <w:pPr>
        <w:tabs>
          <w:tab w:val="left" w:pos="2268"/>
          <w:tab w:val="left" w:pos="4536"/>
        </w:tabs>
        <w:jc w:val="center"/>
        <w:rPr>
          <w:rFonts w:ascii="Verdana" w:hAnsi="Verdana" w:cs="Tahoma"/>
          <w:b/>
          <w:color w:val="003A60"/>
          <w:spacing w:val="-2"/>
        </w:rPr>
      </w:pPr>
      <w:r>
        <w:rPr>
          <w:rFonts w:ascii="Verdana" w:hAnsi="Verdana" w:cs="Tahoma"/>
          <w:b/>
          <w:color w:val="003A60"/>
          <w:spacing w:val="-2"/>
        </w:rPr>
        <w:t>DONDERDAG 15 DECEMBER 2022</w:t>
      </w:r>
    </w:p>
    <w:p w:rsidR="003335AC" w:rsidRPr="009B2BDA" w:rsidRDefault="003335AC" w:rsidP="003335AC">
      <w:pPr>
        <w:tabs>
          <w:tab w:val="center" w:pos="5318"/>
        </w:tabs>
        <w:jc w:val="center"/>
        <w:rPr>
          <w:rFonts w:ascii="Verdana" w:hAnsi="Verdana" w:cs="Tahoma"/>
          <w:b/>
          <w:color w:val="FA8D1F"/>
          <w:spacing w:val="-2"/>
        </w:rPr>
      </w:pPr>
      <w:r w:rsidRPr="009B2BDA">
        <w:rPr>
          <w:rFonts w:ascii="Verdana" w:hAnsi="Verdana" w:cs="Tahoma"/>
          <w:b/>
          <w:color w:val="FA8D1F"/>
          <w:spacing w:val="-2"/>
        </w:rPr>
        <w:t>Locatie: KWPN-centrum, de Beek 109, 3852 PL, Ermelo</w:t>
      </w:r>
    </w:p>
    <w:p w:rsidR="003335AC" w:rsidRPr="009B2BDA" w:rsidRDefault="003335AC" w:rsidP="003335AC">
      <w:pPr>
        <w:tabs>
          <w:tab w:val="left" w:pos="2268"/>
          <w:tab w:val="left" w:pos="4536"/>
        </w:tabs>
        <w:jc w:val="center"/>
        <w:rPr>
          <w:rFonts w:ascii="Verdana" w:hAnsi="Verdana" w:cs="Tahoma"/>
          <w:b/>
          <w:color w:val="003A60"/>
          <w:spacing w:val="-2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>
        <w:rPr>
          <w:rFonts w:ascii="Verdana" w:hAnsi="Verdana" w:cs="Tahoma"/>
          <w:b/>
          <w:color w:val="003A60"/>
          <w:spacing w:val="-2"/>
        </w:rPr>
        <w:t>SPRINGHENGSTEN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12</w:t>
      </w:r>
      <w:r w:rsidRPr="003335AC">
        <w:rPr>
          <w:rFonts w:ascii="Tahoma" w:hAnsi="Tahoma" w:cs="Tahoma"/>
          <w:b/>
          <w:sz w:val="17"/>
        </w:rPr>
        <w:tab/>
        <w:t xml:space="preserve">PORTAGE 528003202005812, VB, SP, 22-04-2020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BACARDI VDL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CORLAND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CELLA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CENTO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USHA VAN 'T ROOSAKKER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CHIN </w:t>
      </w:r>
      <w:proofErr w:type="spellStart"/>
      <w:r w:rsidRPr="003335AC">
        <w:rPr>
          <w:rFonts w:ascii="Tahoma" w:hAnsi="Tahoma" w:cs="Tahoma"/>
          <w:sz w:val="16"/>
        </w:rPr>
        <w:t>CHIN</w:t>
      </w:r>
      <w:proofErr w:type="spellEnd"/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ERK -- MAJOR DE LA COUR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 xml:space="preserve">FOK./GER.: J. FORBES CLARK, </w:t>
      </w:r>
      <w:r w:rsidR="008F3ACE">
        <w:rPr>
          <w:rFonts w:ascii="Tahoma" w:hAnsi="Tahoma" w:cs="Tahoma"/>
          <w:b/>
          <w:sz w:val="16"/>
        </w:rPr>
        <w:t>USA</w:t>
      </w:r>
      <w:bookmarkStart w:id="0" w:name="_GoBack"/>
      <w:bookmarkEnd w:id="0"/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VDL STUD, BEARSTERDYK 14, 9025 BR BEARS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17</w:t>
      </w:r>
      <w:r w:rsidRPr="003335AC">
        <w:rPr>
          <w:rFonts w:ascii="Tahoma" w:hAnsi="Tahoma" w:cs="Tahoma"/>
          <w:b/>
          <w:sz w:val="17"/>
        </w:rPr>
        <w:tab/>
        <w:t xml:space="preserve">PURA VIDA 528003202007598, VB, SP, 15-06-2020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CARAMBOLE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KEUR V. CASSINI I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STAKKONITA Z RP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STAKKATO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CORNITA Z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CARTHAGO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-- LEGAAT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A.C. HOOGENDOORN, VELDSNIJDERWEG 12, 7482 RS HAAKSBERGEN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J.W. GREVE, WATERMOLENWEG 5, 7481 VL HAAKSBERGEN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22</w:t>
      </w:r>
      <w:r w:rsidRPr="003335AC">
        <w:rPr>
          <w:rFonts w:ascii="Tahoma" w:hAnsi="Tahoma" w:cs="Tahoma"/>
          <w:b/>
          <w:sz w:val="17"/>
        </w:rPr>
        <w:tab/>
        <w:t xml:space="preserve">U-ROCK VD HEFFINCK 056002W00327082, SP, 28-05-2020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CHACCO BLUE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CHAMBERTIN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JOSJE VD HEFFINCK SP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JOS VAN D'ABDIJHOEVE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MAQUINN VD HEFFINCK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QUINN VAN DE HEFFINCK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CONTACT V/D HEFFINCK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VAN DE HEFFINCK BVBA, EVERGEM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STAL VAN DER HAAR, TRIPPESTRAAT 12, 7396 NL TERWOLDE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23</w:t>
      </w:r>
      <w:r w:rsidRPr="003335AC">
        <w:rPr>
          <w:rFonts w:ascii="Tahoma" w:hAnsi="Tahoma" w:cs="Tahoma"/>
          <w:b/>
          <w:sz w:val="17"/>
        </w:rPr>
        <w:tab/>
        <w:t xml:space="preserve">UZI VAN DE GAATHOEVE 056002W00326519, SP, 14-06-2020 , VOS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CHACFLY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CHACCO BLUE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ELITE V/D PADENBORRE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DIAMANT DE SEMILLY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BUTTERFLY VAN DE PADENBORRE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QUICK STAR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ERK -- FLEURI DU MANOIR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H LIETEN, HOEGAARDEN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R. JANSEN, MOERGESTELSEWEG 3 A, 5089 NW HAGHORST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28</w:t>
      </w:r>
      <w:r w:rsidRPr="003335AC">
        <w:rPr>
          <w:rFonts w:ascii="Tahoma" w:hAnsi="Tahoma" w:cs="Tahoma"/>
          <w:b/>
          <w:sz w:val="17"/>
        </w:rPr>
        <w:tab/>
        <w:t>POLARIS KEIZERSBERG 528003202009547, REG. A, SP, ET, 02-05-2020 , BRUIN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CHACOON BLUE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CHACCO BLUE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UNNA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CARANO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HERA XIX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LORD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ROMINO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STAL KEIZERSBERG B.V., KEIZERSBERG 24, 5424 SH ELSENDORP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43</w:t>
      </w:r>
      <w:r w:rsidRPr="003335AC">
        <w:rPr>
          <w:rFonts w:ascii="Tahoma" w:hAnsi="Tahoma" w:cs="Tahoma"/>
          <w:b/>
          <w:sz w:val="17"/>
        </w:rPr>
        <w:tab/>
        <w:t xml:space="preserve">ULTIMO VAN 'T KONINGSBOS 056002W00327182, SP, 04-05-2020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DIAMANT DE SEMILLY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LE TOT DE SEMILLY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ROXANNE DE REGOR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KANNAN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M. CENTA DE MUZE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SP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CENTO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NABAB DE REVE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E VANGELDER, BEKKEVOORT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R. JANSEN, MOERGESTELSEWEG 3 A, 5089 NW HAGHORST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89</w:t>
      </w:r>
      <w:r w:rsidRPr="003335AC">
        <w:rPr>
          <w:rFonts w:ascii="Tahoma" w:hAnsi="Tahoma" w:cs="Tahoma"/>
          <w:b/>
          <w:sz w:val="17"/>
        </w:rPr>
        <w:tab/>
        <w:t>HUP HIPHOF EVO Z 056015Z55757920, SP, 09-04-2020 , DONKERBRUIN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HARDROCK 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V. HEARTBREAKER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AXIANA SP STB ELITE, IBOP-(SPR),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CAVALIER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M. KLOXIANA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STER,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DAMIRO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-- WELLINGTON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DHR. VAN OMME, TEPELENBURGWEG 2, 6732 AS HARSKAMP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98</w:t>
      </w:r>
      <w:r w:rsidRPr="003335AC">
        <w:rPr>
          <w:rFonts w:ascii="Tahoma" w:hAnsi="Tahoma" w:cs="Tahoma"/>
          <w:b/>
          <w:sz w:val="17"/>
        </w:rPr>
        <w:tab/>
        <w:t xml:space="preserve">PLANET 528003202005676, VB, SP, 11-06-2020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HARDROCK 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V. HEARTBREAKER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KALETTO SP STB ELITE, IBOP-(SPR), D-OC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CORNET OBOLENSKY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M. GALETTO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SP STB ELITE, EPTM-(SPR), SPORT-(SPR),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ZIROCCO BLUE VDL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-- CARDENTO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CHR. M. SNEPVANGERS, HUIJBERGSEBAAN 576, 4625 DM BERGEN OP ZOOM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99</w:t>
      </w:r>
      <w:r w:rsidRPr="003335AC">
        <w:rPr>
          <w:rFonts w:ascii="Tahoma" w:hAnsi="Tahoma" w:cs="Tahoma"/>
          <w:b/>
          <w:sz w:val="17"/>
        </w:rPr>
        <w:tab/>
        <w:t xml:space="preserve">POWERMAN 528003202006638, VB, SP, 08-05-2020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HARDROCK 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V. HEARTBREAKER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WILTURA R. SP STB ELITE,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  <w:r w:rsidRPr="003335AC">
        <w:rPr>
          <w:rFonts w:ascii="Tahoma" w:hAnsi="Tahoma" w:cs="Tahoma"/>
          <w:sz w:val="16"/>
        </w:rPr>
        <w:t>, EPTM-(SPR),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CORLAND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M. NOBLESSE 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ELITE,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  <w:r w:rsidRPr="003335AC">
        <w:rPr>
          <w:rFonts w:ascii="Tahoma" w:hAnsi="Tahoma" w:cs="Tahoma"/>
          <w:sz w:val="16"/>
        </w:rPr>
        <w:t>, SPORT-(DRES),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INDOCTRO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-- EMILION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C.A.F. TOONDERS, VELDHOVEN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STAL VAN VLIET, LAGE DIJK-NOORD 28, 3401 VA IJSSELSTEIN UT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132</w:t>
      </w:r>
      <w:r w:rsidRPr="003335AC">
        <w:rPr>
          <w:rFonts w:ascii="Tahoma" w:hAnsi="Tahoma" w:cs="Tahoma"/>
          <w:b/>
          <w:sz w:val="17"/>
        </w:rPr>
        <w:tab/>
        <w:t>KAREL DE GROTE W Z 056015Z55215520, SP, 08-06-2020 , VOS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KAZAN Z</w:t>
      </w:r>
      <w:r>
        <w:rPr>
          <w:rFonts w:ascii="Tahoma" w:hAnsi="Tahoma" w:cs="Tahoma"/>
          <w:sz w:val="16"/>
        </w:rPr>
        <w:t xml:space="preserve"> AANGW</w:t>
      </w:r>
      <w:r w:rsidRPr="003335AC">
        <w:rPr>
          <w:rFonts w:ascii="Tahoma" w:hAnsi="Tahoma" w:cs="Tahoma"/>
          <w:sz w:val="16"/>
        </w:rPr>
        <w:t xml:space="preserve">, PROK, D-OC V. BALOUBET DU ROUET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DIGICINI SP STB ELITE, IBOP-(SPR), SPORT-(SPR),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INDORADO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M. GICINI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</w:t>
      </w:r>
      <w:r>
        <w:rPr>
          <w:rFonts w:ascii="Tahoma" w:hAnsi="Tahoma" w:cs="Tahoma"/>
          <w:sz w:val="16"/>
        </w:rPr>
        <w:t>PREST</w:t>
      </w:r>
      <w:r w:rsidRPr="003335AC">
        <w:rPr>
          <w:rFonts w:ascii="Tahoma" w:hAnsi="Tahoma" w:cs="Tahoma"/>
          <w:sz w:val="16"/>
        </w:rPr>
        <w:t>, SPORT-(SPR)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RENVILLE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-- NIMMERDOR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W. VAN STAM, TIENDWEG 38, 3411 NB LOPIK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138</w:t>
      </w:r>
      <w:r w:rsidRPr="003335AC">
        <w:rPr>
          <w:rFonts w:ascii="Tahoma" w:hAnsi="Tahoma" w:cs="Tahoma"/>
          <w:b/>
          <w:sz w:val="17"/>
        </w:rPr>
        <w:tab/>
        <w:t xml:space="preserve">PRIMEUR ES 528003202002932, VB, SP, 13-05-2020 , SCHIMMEL ZWART GEB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LA COSTA ES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MOSITO VAN HET HELLEHOF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CELINDA Z SP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CALVINO 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ULINDA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RP VB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FALDO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-- G.RAMIRO Z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E. SCHEP, WAALSEWEG 87 -A, 3999 NR TULL EN 'T WAAL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146</w:t>
      </w:r>
      <w:r w:rsidRPr="003335AC">
        <w:rPr>
          <w:rFonts w:ascii="Tahoma" w:hAnsi="Tahoma" w:cs="Tahoma"/>
          <w:b/>
          <w:sz w:val="17"/>
        </w:rPr>
        <w:tab/>
        <w:t xml:space="preserve">PATRIOT GJB 528003202010585, VB, SP, 20-05-2020 , SCHIMMEL BRUIN GEB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NUMERO UNO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V. LIBERO H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ANNY RP VB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SYDNEY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HOLLYDAY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RP STB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LECTOR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KEUR -- JANMAAT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G.J. BOUWKAMP, STEENBERGERWEG 1, 7921 GE ZUIDWOLDE DR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158</w:t>
      </w:r>
      <w:r w:rsidRPr="003335AC">
        <w:rPr>
          <w:rFonts w:ascii="Tahoma" w:hAnsi="Tahoma" w:cs="Tahoma"/>
          <w:b/>
          <w:sz w:val="17"/>
        </w:rPr>
        <w:tab/>
        <w:t xml:space="preserve">PIKACHU 528003202010648, VB, SP, 23-05-2020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STAKKATOL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ERK V. STAKKATO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ROLINKA SP STB-EXT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  <w:r w:rsidRPr="003335AC">
        <w:rPr>
          <w:rFonts w:ascii="Tahoma" w:hAnsi="Tahoma" w:cs="Tahoma"/>
          <w:sz w:val="16"/>
        </w:rPr>
        <w:t>, D-OC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LUX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VIOLA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KEUR,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LUCKY BOY XX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 -- UPPERCUT XX </w:t>
      </w:r>
      <w:r>
        <w:rPr>
          <w:rFonts w:ascii="Tahoma" w:hAnsi="Tahoma" w:cs="Tahoma"/>
          <w:sz w:val="16"/>
        </w:rPr>
        <w:t>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H.J. BRAAT, GREUTELSEWEG 25, 7345 CR WENUM WIESEL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841</w:t>
      </w:r>
      <w:r w:rsidRPr="003335AC">
        <w:rPr>
          <w:rFonts w:ascii="Tahoma" w:hAnsi="Tahoma" w:cs="Tahoma"/>
          <w:b/>
          <w:sz w:val="17"/>
        </w:rPr>
        <w:tab/>
        <w:t>COPACABANA STYLE VK Z 056015Z55030320, SP, 11-06-2020 , DONKERBRUIN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CORNET OBOLENSKY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V. CLINTON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CHARLOTTE Z RP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CALVINO 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LIFE STYLE 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RP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L'AMOUR 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-- G.RAMIRO Z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ONBEKEND</w:t>
      </w:r>
      <w:r>
        <w:rPr>
          <w:rFonts w:ascii="Tahoma" w:hAnsi="Tahoma" w:cs="Tahoma"/>
          <w:sz w:val="16"/>
        </w:rPr>
        <w:t xml:space="preserve">, </w:t>
      </w:r>
      <w:r w:rsidRPr="003335AC">
        <w:rPr>
          <w:rFonts w:ascii="Tahoma" w:hAnsi="Tahoma" w:cs="Tahoma"/>
          <w:sz w:val="16"/>
        </w:rPr>
        <w:t>-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M. VAN KLEEF/STOETERIJ VAN KLEEF, MAANDERDIJK 28, 6718 NG EDE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842</w:t>
      </w:r>
      <w:r w:rsidRPr="003335AC">
        <w:rPr>
          <w:rFonts w:ascii="Tahoma" w:hAnsi="Tahoma" w:cs="Tahoma"/>
          <w:b/>
          <w:sz w:val="17"/>
        </w:rPr>
        <w:tab/>
        <w:t>LORD VERHAGEN VHS DE418180447320, SP, 23-02-2020 , SCHIMMEL BRUIN GEB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LORD PEZI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LACROS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NELLEKE SP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ZIROCCO BLUE VDL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Z-CLASIEN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CORLAND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KEUR -- ACOBAT II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VERHAGEN HORSE SERVICE V.O.F., RIETVEN 4, 5427 LP BOEKEL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843</w:t>
      </w:r>
      <w:r w:rsidRPr="003335AC">
        <w:rPr>
          <w:rFonts w:ascii="Tahoma" w:hAnsi="Tahoma" w:cs="Tahoma"/>
          <w:b/>
          <w:sz w:val="17"/>
        </w:rPr>
        <w:tab/>
        <w:t xml:space="preserve">PRINCE OF THIEVES VD KALEVALLEI 528003202010045, VB, SP, 10-06-2020 , SCHIMMEL ZWART GEB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CORNET OBOLENSKY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V. CLINTON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SISSI VAN SCHUTTERSHOF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NABAB DE REVE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FINES VAN KAMEREN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RP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TENOR MANCIAIS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FURIOSO II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J. STEVENS, DELFZIJL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G. DE SLOOVER, LANDEGEM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 xml:space="preserve">GER.: E. SHCHIBRIK, POSTBAAN 10, 4715 PM RUCPHEN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844</w:t>
      </w:r>
      <w:r w:rsidRPr="003335AC">
        <w:rPr>
          <w:rFonts w:ascii="Tahoma" w:hAnsi="Tahoma" w:cs="Tahoma"/>
          <w:b/>
          <w:sz w:val="17"/>
        </w:rPr>
        <w:tab/>
        <w:t xml:space="preserve">PORTOFINO FERRARI ADC 528003202004193, VB, SP, ET, 20-04-2020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EMERALD VAN 'T RUYTERSHOF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ERK V. DIAMANT DE SEMILLY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lastRenderedPageBreak/>
        <w:tab/>
        <w:t>M.</w:t>
      </w:r>
      <w:r w:rsidRPr="003335AC">
        <w:rPr>
          <w:rFonts w:ascii="Tahoma" w:hAnsi="Tahoma" w:cs="Tahoma"/>
          <w:sz w:val="16"/>
        </w:rPr>
        <w:t xml:space="preserve"> LAFERRARI SP STB ELITE, IBOP-(SPR), D-OC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VERDI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WERELD ROVEN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SP STB STER,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ROVEN XX -- HEARTBREAKER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L.H. BOKSEBELD, LETTELE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D. BOKSEBELD, LETTELE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STAL BRINKMAN, RIJKSSTRAATWEG 183 A, 7391 MN TWELLO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J. SIEMERINK, IJSSELDIJK 7, 8196 KA WELSUM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845</w:t>
      </w:r>
      <w:r w:rsidRPr="003335AC">
        <w:rPr>
          <w:rFonts w:ascii="Tahoma" w:hAnsi="Tahoma" w:cs="Tahoma"/>
          <w:b/>
          <w:sz w:val="17"/>
        </w:rPr>
        <w:tab/>
        <w:t xml:space="preserve">PORSCHE KEY SR 528003202009920, VB, SP, 20-04-2020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COMME IL FAUT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V. CORNET OBOLENSKY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ANARCHIE SP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FERGAR MAIL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QUINCONCE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PAPILLON ROUGE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LE TOT DE SEMILLY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E. &amp; M.J. SLEUTELS, ROGGEL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H.J. LUIJERINK, SCHULTENHOFWEG 16, 7651 NL TUBBERGEN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846</w:t>
      </w:r>
      <w:r w:rsidRPr="003335AC">
        <w:rPr>
          <w:rFonts w:ascii="Tahoma" w:hAnsi="Tahoma" w:cs="Tahoma"/>
          <w:b/>
          <w:sz w:val="17"/>
        </w:rPr>
        <w:tab/>
        <w:t>POR FAVOR ES 528003202001222, REG. A, SP, 04-04-2020 , VOS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EL BARONE 111 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EMERALD VAN 'T RUYTERSHOF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HALITA ES SP VB </w:t>
      </w:r>
      <w:r>
        <w:rPr>
          <w:rFonts w:ascii="Tahoma" w:hAnsi="Tahoma" w:cs="Tahoma"/>
          <w:sz w:val="16"/>
        </w:rPr>
        <w:t>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TORNESCH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M. MAXIME 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KEUR,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LAURISTON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LANDADEL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E. SCHEP, WAALSEWEG 87 -A, 3999 NR TULL EN 'T WAAL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847</w:t>
      </w:r>
      <w:r w:rsidRPr="003335AC">
        <w:rPr>
          <w:rFonts w:ascii="Tahoma" w:hAnsi="Tahoma" w:cs="Tahoma"/>
          <w:b/>
          <w:sz w:val="17"/>
        </w:rPr>
        <w:tab/>
        <w:t xml:space="preserve">PLATOON 528003202009962, VB, SP, 18-04-2020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AREZZO VDL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V. CHIN </w:t>
      </w:r>
      <w:proofErr w:type="spellStart"/>
      <w:r w:rsidRPr="003335AC">
        <w:rPr>
          <w:rFonts w:ascii="Tahoma" w:hAnsi="Tahoma" w:cs="Tahoma"/>
          <w:sz w:val="16"/>
        </w:rPr>
        <w:t>CHIN</w:t>
      </w:r>
      <w:proofErr w:type="spellEnd"/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VURESCO SP STB ELITE, SPORT-(SPR),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NO LIMIT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JEWEL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CAVALIER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KEUR -- PENTAGON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A.J.W. SMIT, MILDAM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SH SPORTHORSES - M.M SMIT HOEKSTRA, SCHOTERLANDSEWEG 11, 8454 KA MILDAM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848</w:t>
      </w:r>
      <w:r w:rsidRPr="003335AC">
        <w:rPr>
          <w:rFonts w:ascii="Tahoma" w:hAnsi="Tahoma" w:cs="Tahoma"/>
          <w:b/>
          <w:sz w:val="17"/>
        </w:rPr>
        <w:tab/>
        <w:t xml:space="preserve">PIKACHU SR 528003202009421, VB, SP, ET, 24-04-2020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CHACCO BLUE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CHAMBERTIN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GRAND CRU VAN 'T HAGENHOF SP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BENTLEY VAN DE HEFFINCK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BABBE VAN 'T ROOSAKKER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RP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KANNAN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ERK -- CHIN </w:t>
      </w:r>
      <w:proofErr w:type="spellStart"/>
      <w:r w:rsidRPr="003335AC">
        <w:rPr>
          <w:rFonts w:ascii="Tahoma" w:hAnsi="Tahoma" w:cs="Tahoma"/>
          <w:sz w:val="16"/>
        </w:rPr>
        <w:t>CHIN</w:t>
      </w:r>
      <w:proofErr w:type="spellEnd"/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E. &amp; M.J. SLEUTELS, ROGGEL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 xml:space="preserve">GER.: E. SHCHIBRIK, POSTBAAN 10, 4715 PM RUCPHEN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849</w:t>
      </w:r>
      <w:r w:rsidRPr="003335AC">
        <w:rPr>
          <w:rFonts w:ascii="Tahoma" w:hAnsi="Tahoma" w:cs="Tahoma"/>
          <w:b/>
          <w:sz w:val="17"/>
        </w:rPr>
        <w:tab/>
        <w:t xml:space="preserve">PENTECOSTE 826002200889930, SP, 30-05-2020 , SCHIMMEL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CHAPPER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CHAP II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RABANNA OBOLENSKY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CORNET OBOLENSKY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M. PAMINA V Z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PLOT-BLUE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ERK -- COROFINO I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C.A.M. VAN DEN OETELAAR BV, DUNGENSESTG 9B, 5482 ZT SCHIJNDEL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850</w:t>
      </w:r>
      <w:r w:rsidRPr="003335AC">
        <w:rPr>
          <w:rFonts w:ascii="Tahoma" w:hAnsi="Tahoma" w:cs="Tahoma"/>
          <w:b/>
          <w:sz w:val="17"/>
        </w:rPr>
        <w:tab/>
        <w:t xml:space="preserve">PAVAROTTI VAN DE HOEF HS 528003202006371, VB, SP, 11-06-2020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EDINBURGH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VLEUT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HIGHLIGHT BLUE SP STB KEUR, EPTM-(SPR)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CHACCO BLUE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CATTANI UNO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SP STB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NUMERO UNO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-- VOLTAIRE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J.A.M. ALTHUYZEN, BOSWEG 20, 5845 EB SINT ANTHONIS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JOS &amp; TRUDI HOUWEN, POSTBAAN 24A, 5861 CT WANSSUM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851</w:t>
      </w:r>
      <w:r w:rsidRPr="003335AC">
        <w:rPr>
          <w:rFonts w:ascii="Tahoma" w:hAnsi="Tahoma" w:cs="Tahoma"/>
          <w:b/>
          <w:sz w:val="17"/>
        </w:rPr>
        <w:tab/>
        <w:t xml:space="preserve">CATFISH DU VLIST 056015Z55766020, SP, 30-05-2020 , </w:t>
      </w:r>
      <w:r>
        <w:rPr>
          <w:rFonts w:ascii="Tahoma" w:hAnsi="Tahoma" w:cs="Tahoma"/>
          <w:b/>
          <w:sz w:val="17"/>
        </w:rPr>
        <w:t>DONKERBRUIN</w:t>
      </w:r>
      <w:r w:rsidRPr="003335AC">
        <w:rPr>
          <w:rFonts w:ascii="Tahoma" w:hAnsi="Tahoma" w:cs="Tahoma"/>
          <w:b/>
          <w:sz w:val="17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CHACOON BLUE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CHACCO BLUE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D-QUILANIE SP VB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QUASIMODO 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M. MELANIE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PURIOSO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-- NIMMERDOR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A.J. VAN DER VLIST, LEXMOND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E. SCHEP, WAALSEWEG 87 -A, 3999 NR TULL EN 'T WAAL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852</w:t>
      </w:r>
      <w:r w:rsidRPr="003335AC">
        <w:rPr>
          <w:rFonts w:ascii="Tahoma" w:hAnsi="Tahoma" w:cs="Tahoma"/>
          <w:b/>
          <w:sz w:val="17"/>
        </w:rPr>
        <w:tab/>
        <w:t xml:space="preserve">UNIONS WAY 276421000061820, SP, 21-03-2020 , </w:t>
      </w:r>
      <w:r>
        <w:rPr>
          <w:rFonts w:ascii="Tahoma" w:hAnsi="Tahoma" w:cs="Tahoma"/>
          <w:b/>
          <w:sz w:val="17"/>
        </w:rPr>
        <w:t>DONKERBRUIN</w:t>
      </w:r>
      <w:r w:rsidRPr="003335AC">
        <w:rPr>
          <w:rFonts w:ascii="Tahoma" w:hAnsi="Tahoma" w:cs="Tahoma"/>
          <w:b/>
          <w:sz w:val="17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lastRenderedPageBreak/>
        <w:tab/>
        <w:t>V.</w:t>
      </w:r>
      <w:r w:rsidRPr="003335AC">
        <w:rPr>
          <w:rFonts w:ascii="Tahoma" w:hAnsi="Tahoma" w:cs="Tahoma"/>
          <w:sz w:val="16"/>
        </w:rPr>
        <w:t xml:space="preserve"> UNITED WAY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URIKO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IMAGINE CM SP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CASALL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MILETH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CASSINI I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ONBEKEND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H.H. CARSTENSEN, LANGSTEDT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VIKTOR NYIRI, GÖRBE UTCA 6, 1112 BUDAPEST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sz w:val="16"/>
        </w:rPr>
        <w:br w:type="page"/>
      </w:r>
    </w:p>
    <w:p w:rsid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Verdana" w:hAnsi="Verdana" w:cs="Tahoma"/>
          <w:b/>
          <w:color w:val="003A60"/>
          <w:spacing w:val="-2"/>
        </w:rPr>
      </w:pPr>
      <w:r>
        <w:rPr>
          <w:rFonts w:ascii="Verdana" w:hAnsi="Verdana" w:cs="Tahoma"/>
          <w:b/>
          <w:color w:val="003A60"/>
          <w:spacing w:val="-2"/>
        </w:rPr>
        <w:lastRenderedPageBreak/>
        <w:t>DRESSUURHENGSTEN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316</w:t>
      </w:r>
      <w:r w:rsidRPr="003335AC">
        <w:rPr>
          <w:rFonts w:ascii="Tahoma" w:hAnsi="Tahoma" w:cs="Tahoma"/>
          <w:b/>
          <w:sz w:val="17"/>
        </w:rPr>
        <w:tab/>
        <w:t xml:space="preserve">PRÉSIDENT OET OALE KLOOSTERVEEN 528003202000495, REG. B, DP, 22-03-2020 , ZWART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DESPERADO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VIVALDI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ZOÉ OET OALE KLOOSTERVEEN 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TSJALLE 454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TEADSKE OET OALE KLOOSTERVEEN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RP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BENTE 412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TEUNIS 332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G. OLDENBURGER-WESSELS, BOERMARKEWEG 29, 9414 VK HOOGHALEN</w:t>
      </w:r>
    </w:p>
    <w:p w:rsid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318</w:t>
      </w:r>
      <w:r w:rsidRPr="003335AC">
        <w:rPr>
          <w:rFonts w:ascii="Tahoma" w:hAnsi="Tahoma" w:cs="Tahoma"/>
          <w:b/>
          <w:sz w:val="17"/>
        </w:rPr>
        <w:tab/>
        <w:t xml:space="preserve">PREFECT 528003202004879, VB, DP, 14-05-2020 , ZWARTBRUIN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DESPERADO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VIVALDI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JENSKE DP STB STER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ENZO FERRARI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ELLORA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DP STB ELITE, IBOP-(DRES),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FLORENCIO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-- JAZZ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FAM. VAN DER HEIJDEN, VALKENSWAARD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D.L. DE VISSER, ZEEDUINSEPOORT 10, 4356 GV OOSTKAPELLE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359</w:t>
      </w:r>
      <w:r w:rsidRPr="003335AC">
        <w:rPr>
          <w:rFonts w:ascii="Tahoma" w:hAnsi="Tahoma" w:cs="Tahoma"/>
          <w:b/>
          <w:sz w:val="17"/>
        </w:rPr>
        <w:tab/>
        <w:t xml:space="preserve">PARKER P 528003202005569, REG. A, DP, 14-06-2020 , DONKERBRUIN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FÜRST DIOR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2E-</w:t>
      </w:r>
      <w:r>
        <w:rPr>
          <w:rFonts w:ascii="Tahoma" w:hAnsi="Tahoma" w:cs="Tahoma"/>
          <w:sz w:val="16"/>
        </w:rPr>
        <w:t>BEZ</w:t>
      </w:r>
      <w:r w:rsidRPr="003335AC">
        <w:rPr>
          <w:rFonts w:ascii="Tahoma" w:hAnsi="Tahoma" w:cs="Tahoma"/>
          <w:sz w:val="16"/>
        </w:rPr>
        <w:t xml:space="preserve"> V. FÜRSTENBALL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KORENDY P DP STB STER,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DON SCHUFRO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M. BORENDY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DP STB ELITE,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>, IBOP-(DRES), D-OC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PAINTED BLACK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-- JAZZ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PEGASUS STABLES, GRONDHUTTENWEG 3, 7497 NE BENTELO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J.M. VAN UYTERT, VAN HEEMSTRAWEG 6, 6624 KJ HEEREWAARDEN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367</w:t>
      </w:r>
      <w:r w:rsidRPr="003335AC">
        <w:rPr>
          <w:rFonts w:ascii="Tahoma" w:hAnsi="Tahoma" w:cs="Tahoma"/>
          <w:b/>
          <w:sz w:val="17"/>
        </w:rPr>
        <w:tab/>
        <w:t xml:space="preserve">PORTVILLE 528003202002173, VB, DP, D-OC 22-03-2020 , DONKERBRUIN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GLAMOURDALE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LORD LEATHERDALE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DOLCE VITA VROUWE DP STB-EXT </w:t>
      </w:r>
      <w:r>
        <w:rPr>
          <w:rFonts w:ascii="Tahoma" w:hAnsi="Tahoma" w:cs="Tahoma"/>
          <w:sz w:val="16"/>
        </w:rPr>
        <w:t>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VIVALDI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WEIDEVROUWE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DP STB STER,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>, D-OC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HOUSTON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-- DONNERHALL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HOLSTUD B.V., HUINERWEG 10, 3882 TC PUTTEN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EDNIHAP B.V., VALKSEWEG 198 A, 3771 SJ BARNEVELD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370</w:t>
      </w:r>
      <w:r w:rsidRPr="003335AC">
        <w:rPr>
          <w:rFonts w:ascii="Tahoma" w:hAnsi="Tahoma" w:cs="Tahoma"/>
          <w:b/>
          <w:sz w:val="17"/>
        </w:rPr>
        <w:tab/>
        <w:t xml:space="preserve">POWER DANCING 528003202005643, VB, DP, 08-06-2020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GLAMOURDALE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LORD LEATHERDALE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DANCING GIRL DP STB STER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JOHNSON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ROSEN-DAME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RP STB STER,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ROHDIAMANT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ERK -- WELTMEYER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F. HOOGENBOOM, OMMERWEG 6-A, 8151 AT LEMELERVELD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VAN OLST HORSES, TERHEIJDENSSPOOR 9, 4911 BW DEN HOUT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397</w:t>
      </w:r>
      <w:r w:rsidRPr="003335AC">
        <w:rPr>
          <w:rFonts w:ascii="Tahoma" w:hAnsi="Tahoma" w:cs="Tahoma"/>
          <w:b/>
          <w:sz w:val="17"/>
        </w:rPr>
        <w:tab/>
        <w:t xml:space="preserve">PROMISE ME 528003202006683, VB, DP, D-OC 14-06-2020 , ZWART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IL DIVO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WINNINGMOOD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SLUNORA RP STB STER, </w:t>
      </w:r>
      <w:r>
        <w:rPr>
          <w:rFonts w:ascii="Tahoma" w:hAnsi="Tahoma" w:cs="Tahoma"/>
          <w:sz w:val="16"/>
        </w:rPr>
        <w:t>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FERRO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LUNORA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STER,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GOODTIMES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-- LECTOR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S.M.C. BLOEM, EWIJK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J.J.E. TINSSEN, RENKUMSEHEIDE 3, 6871 NR RENKUM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430</w:t>
      </w:r>
      <w:r w:rsidRPr="003335AC">
        <w:rPr>
          <w:rFonts w:ascii="Tahoma" w:hAnsi="Tahoma" w:cs="Tahoma"/>
          <w:b/>
          <w:sz w:val="17"/>
        </w:rPr>
        <w:tab/>
        <w:t xml:space="preserve">PRESIDENT 528003202003546, VB, DP, 03-04-2020 , DONKERBRUIN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JAZZ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V. COCKTAIL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UNIQUE DP STB STER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GRIBALDI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EVELIEN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KEUR,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ZUIDHORN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-- LE FAQUIN XX 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B. VEERMAN, ZUIDWOLDE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K KRAMME, OUDE KARSELAAN 58, 1182 CS AMSTELVEEN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435</w:t>
      </w:r>
      <w:r w:rsidRPr="003335AC">
        <w:rPr>
          <w:rFonts w:ascii="Tahoma" w:hAnsi="Tahoma" w:cs="Tahoma"/>
          <w:b/>
          <w:sz w:val="17"/>
        </w:rPr>
        <w:tab/>
        <w:t xml:space="preserve">PARFAIT 528003202005391, VB, DP, 01-06-2020 , DONKERBRUIN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JUST WIMPHOF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DE NIRO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IRENIQUE DP STB STER, PROK, VOORLOPIG 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APACHE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ZONIQUE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DP STB ELITE, IBOP-(DRES),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SAN REMO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PINKUS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J. VAN DE SCHAAF, HANTUMERUITBUREN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KI STATION VITA NOVA, DIJKWEG 276, 1619 JE ANDIJK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441</w:t>
      </w:r>
      <w:r w:rsidRPr="003335AC">
        <w:rPr>
          <w:rFonts w:ascii="Tahoma" w:hAnsi="Tahoma" w:cs="Tahoma"/>
          <w:b/>
          <w:sz w:val="17"/>
        </w:rPr>
        <w:tab/>
        <w:t xml:space="preserve">PABLO 528003202007878, VB, DP, D-OC 11-06-2020 , DONKERBRUIN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KILIAN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SIR DONNERHALL I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ÉLÉGANCE DP STB STER, IBOP(DRES)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WESTPOINT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M. AVANTGARDE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DP STB KEUR, EPTM-(DRES), SPORT-(DRES)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lastRenderedPageBreak/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SANDREO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JETSET-D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G.J.H. MARKHORST-V D VELDE, BRUCHT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I. PAUS- STEGEMAN, BEEKDORPWEG 10, 7595 KH WEERSELO</w:t>
      </w:r>
    </w:p>
    <w:p w:rsidR="003335AC" w:rsidRDefault="003335AC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br w:type="page"/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444</w:t>
      </w:r>
      <w:r w:rsidRPr="003335AC">
        <w:rPr>
          <w:rFonts w:ascii="Tahoma" w:hAnsi="Tahoma" w:cs="Tahoma"/>
          <w:b/>
          <w:sz w:val="17"/>
        </w:rPr>
        <w:tab/>
        <w:t xml:space="preserve">PRINCE 528003202004741, VB, DP, 23-05-2020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KINGSTON BLUE HORS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GLOCK'S TOTO JR.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FIVERA DP STB KEUR, IBOP-(DRES)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TANGO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RIVERA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STER,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HAVIDOFF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-- APPLE KING XX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D.J. ROEFS, LOOSBROEK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G.R. PLAIZIER, LINDEWEG 14 C, 2995 XK HEERJANSDAM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455</w:t>
      </w:r>
      <w:r w:rsidRPr="003335AC">
        <w:rPr>
          <w:rFonts w:ascii="Tahoma" w:hAnsi="Tahoma" w:cs="Tahoma"/>
          <w:b/>
          <w:sz w:val="17"/>
        </w:rPr>
        <w:tab/>
        <w:t xml:space="preserve">PACHINO 528003202007478, VB, DP, 04-04-2020 , ZWART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KJENTO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NEGRO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WENMELIA DP STB ELITE,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>, EPTM-(DRES),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POLANSKY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LAMELIA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KEUR,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GLENDALE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CALYPSO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G. KOLBACH, E V WISSEKERKEWEG 4, 5307 VA POEDEROIJEN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STAL VAN VLIET, LAGE DIJK-NOORD 28, 3401 VA IJSSELSTEIN UT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464</w:t>
      </w:r>
      <w:r w:rsidRPr="003335AC">
        <w:rPr>
          <w:rFonts w:ascii="Tahoma" w:hAnsi="Tahoma" w:cs="Tahoma"/>
          <w:b/>
          <w:sz w:val="17"/>
        </w:rPr>
        <w:tab/>
        <w:t xml:space="preserve">PRESIDENT J.C. 528003202006302, VB, DP, 29-05-2020 , ZWART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LANTANAS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SIR DONNERHALL I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JUWENDY DP STB D-OC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APACHE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UWENDY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RP STB ELITE, SPORT-(DRES),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FERRO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-- ZONNEGLANS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J.C. VAN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TONGEREN, TIEL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I.G.C. GERRITSEN, EVENAAR 20, 3454SN DE MEERN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519</w:t>
      </w:r>
      <w:r w:rsidRPr="003335AC">
        <w:rPr>
          <w:rFonts w:ascii="Tahoma" w:hAnsi="Tahoma" w:cs="Tahoma"/>
          <w:b/>
          <w:sz w:val="17"/>
        </w:rPr>
        <w:tab/>
        <w:t xml:space="preserve">PACO RABANNE 528003202007751, REG. A, DP, 26-06-2020 , ZWART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SECRET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SEZUAN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DAPHNE 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DECAMERONE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DIVA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DEPARDIEU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-- LAURIES CRUSADOR XX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R.E. KULIK, EERSTE GROENEWEG 2, 3255 LX OUDE-TONGE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533</w:t>
      </w:r>
      <w:r w:rsidRPr="003335AC">
        <w:rPr>
          <w:rFonts w:ascii="Tahoma" w:hAnsi="Tahoma" w:cs="Tahoma"/>
          <w:b/>
          <w:sz w:val="17"/>
        </w:rPr>
        <w:tab/>
        <w:t xml:space="preserve">PICASSO-H 528003202004331, VB, DP, PROK 01-04-2020 , ZWARTBRUIN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TOTAL US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TOTILAS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DUSANNE-H DP VB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TUSCHINSKI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ZARA H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RP VB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OO SEVEN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-- FERRO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G.A. V/D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HATER, OCHTEN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M.G. VAN DEN HATER, BONEGRAAFSEWEG 5, 4051 CG OCHTEN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800</w:t>
      </w:r>
      <w:r w:rsidRPr="003335AC">
        <w:rPr>
          <w:rFonts w:ascii="Tahoma" w:hAnsi="Tahoma" w:cs="Tahoma"/>
          <w:b/>
          <w:sz w:val="17"/>
        </w:rPr>
        <w:tab/>
        <w:t xml:space="preserve">FAVORITE SONG PS DE433330032720, DP, 22-06-2020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FYNCH HATTON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FORMEL EINS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DIAMONS'S GIRL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DIAMOND HIT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SANDRA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SANDRO SONG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ONBEKEND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</w:t>
      </w:r>
      <w:r>
        <w:rPr>
          <w:rFonts w:ascii="Tahoma" w:hAnsi="Tahoma" w:cs="Tahoma"/>
          <w:sz w:val="16"/>
        </w:rPr>
        <w:t xml:space="preserve"> GESTÜT LEWITZ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D. VAN SILFHOUT, DRIEENHUIZERWEG 2, 6741 PB LUNTEREN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VAN DUREN SPORTHORSES, GRAAFSEWEG 1, 5443 PB HAPS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801</w:t>
      </w:r>
      <w:r w:rsidRPr="003335AC">
        <w:rPr>
          <w:rFonts w:ascii="Tahoma" w:hAnsi="Tahoma" w:cs="Tahoma"/>
          <w:b/>
          <w:sz w:val="17"/>
        </w:rPr>
        <w:tab/>
        <w:t xml:space="preserve">PEERD 528003202010595, REG. A, DP, 09-06-2020 , ZWART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GALAXY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GRAND GALAXY WIN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A. KENSI 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ALL AT ONCE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SONATE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DP STB KEUR, IBOP-(DRES)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SPIELBERG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ERK -- RHEINGAU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M.T.D. ROERDINK, SNELLIUSSTRAAT 26, 7102 ED WINTERSWIJK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802</w:t>
      </w:r>
      <w:r w:rsidRPr="003335AC">
        <w:rPr>
          <w:rFonts w:ascii="Tahoma" w:hAnsi="Tahoma" w:cs="Tahoma"/>
          <w:b/>
          <w:sz w:val="17"/>
        </w:rPr>
        <w:tab/>
        <w:t xml:space="preserve">TORRO VAN RHEINHOEVE DE433330858620, DP, 04-04-2020 , ZWART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GLOCK'S TOTO JR.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TOTILAS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FINESSE 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FINEST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DADDY QUEEN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lastRenderedPageBreak/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DADDY COOL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ONBEKEND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KURZEJA, RZECZKOWO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T.K. KUMISZCZA, KACZYNSKIEGO 22A/17, 80-365 GDANSK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803</w:t>
      </w:r>
      <w:r w:rsidRPr="003335AC">
        <w:rPr>
          <w:rFonts w:ascii="Tahoma" w:hAnsi="Tahoma" w:cs="Tahoma"/>
          <w:b/>
          <w:sz w:val="17"/>
        </w:rPr>
        <w:tab/>
        <w:t xml:space="preserve">PAOLO FORNAIO 528003202001012, VB, DP, 30-03-2020 , SCHIMMEL BRUIN GEB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KJENTO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NEGRO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ANNABELLAROSA DP STB STER, VOORLOPIG 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ROUSSEAU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IRMAROSA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STER,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CASANOVA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-- WOLFGANG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G.A. BAKKER, DALEN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VAN OLST HORSES, TERHEIJDENSSPOOR 9, 4911 BW DEN HOUT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R. JANSEN, MOERGESTELSEWEG 3 A, 5089 NW HAGHORST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804</w:t>
      </w:r>
      <w:r w:rsidRPr="003335AC">
        <w:rPr>
          <w:rFonts w:ascii="Tahoma" w:hAnsi="Tahoma" w:cs="Tahoma"/>
          <w:b/>
          <w:sz w:val="17"/>
        </w:rPr>
        <w:tab/>
        <w:t xml:space="preserve">PRINCE DE LIGNAC 528003202007314, VB, DP, 01-06-2020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LADIGNAC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ZONIK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JOUSEDA DP STB STER, IBOP-(DRES), PROK, D-OC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ROUSSEAU</w:t>
      </w:r>
      <w:r>
        <w:rPr>
          <w:rFonts w:ascii="Tahoma" w:hAnsi="Tahoma" w:cs="Tahoma"/>
          <w:sz w:val="16"/>
        </w:rPr>
        <w:t xml:space="preserve"> PREF</w:t>
      </w:r>
      <w:r w:rsidRPr="003335AC">
        <w:rPr>
          <w:rFonts w:ascii="Tahoma" w:hAnsi="Tahoma" w:cs="Tahoma"/>
          <w:sz w:val="16"/>
        </w:rPr>
        <w:t xml:space="preserve"> M. CASEDA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DP STB ELITE,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  <w:r w:rsidRPr="003335AC">
        <w:rPr>
          <w:rFonts w:ascii="Tahoma" w:hAnsi="Tahoma" w:cs="Tahoma"/>
          <w:sz w:val="16"/>
        </w:rPr>
        <w:t>, IBOP-(DRES),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DREAMCATCHER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-- COCKTAIL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FOK./GER.: DRESSUUR STAL NATHALIE SMEETS, TIENDWEG 9, 4152 GC RHENOY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805</w:t>
      </w:r>
      <w:r w:rsidRPr="003335AC">
        <w:rPr>
          <w:rFonts w:ascii="Tahoma" w:hAnsi="Tahoma" w:cs="Tahoma"/>
          <w:b/>
          <w:sz w:val="17"/>
        </w:rPr>
        <w:tab/>
        <w:t xml:space="preserve">PROMES 528003202002976, VB, DP, 24-04-2020 , VOS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LE FORMIDABLE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BORDEAUX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ADELHEID VAN DE WESTEN DP STB STER, </w:t>
      </w:r>
      <w:r>
        <w:rPr>
          <w:rFonts w:ascii="Tahoma" w:hAnsi="Tahoma" w:cs="Tahoma"/>
          <w:sz w:val="16"/>
        </w:rPr>
        <w:t>PREST</w:t>
      </w:r>
      <w:r w:rsidRPr="003335AC">
        <w:rPr>
          <w:rFonts w:ascii="Tahoma" w:hAnsi="Tahoma" w:cs="Tahoma"/>
          <w:sz w:val="16"/>
        </w:rPr>
        <w:t>, PROK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STEDINGER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LOTUS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RP STB STER, </w:t>
      </w:r>
      <w:r>
        <w:rPr>
          <w:rFonts w:ascii="Tahoma" w:hAnsi="Tahoma" w:cs="Tahoma"/>
          <w:sz w:val="16"/>
        </w:rPr>
        <w:t>PREF</w:t>
      </w:r>
      <w:r w:rsidRPr="003335AC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DONNERHALL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-- ROEMER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C. KIKKERT, DEN BURG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 xml:space="preserve">GER.: C.B BECAERT, RUE BONTEMPS, SURVILLE 30, 50250 LA HAYE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806</w:t>
      </w:r>
      <w:r w:rsidRPr="003335AC">
        <w:rPr>
          <w:rFonts w:ascii="Tahoma" w:hAnsi="Tahoma" w:cs="Tahoma"/>
          <w:b/>
          <w:sz w:val="17"/>
        </w:rPr>
        <w:tab/>
        <w:t xml:space="preserve">VANDERBILT DE433330004520, DP, 06-06-2020 , DONKERBRUIN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VADERLAND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V. VITALIS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DONNA WENITA 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FIDERTANZ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DONNA DORIA</w:t>
      </w:r>
      <w:r>
        <w:rPr>
          <w:rFonts w:ascii="Tahoma" w:hAnsi="Tahoma" w:cs="Tahoma"/>
          <w:sz w:val="16"/>
        </w:rPr>
        <w:t xml:space="preserve">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DE VITO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ANDIAMO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G. PIGGE, LASTRUP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UZN HOLDING, RIJTVENWEG 14, 5491 PJ SINT-OEDENRODE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807</w:t>
      </w:r>
      <w:r w:rsidRPr="003335AC">
        <w:rPr>
          <w:rFonts w:ascii="Tahoma" w:hAnsi="Tahoma" w:cs="Tahoma"/>
          <w:b/>
          <w:sz w:val="17"/>
        </w:rPr>
        <w:tab/>
        <w:t>NN DE431310391520, DP, 07-05-2020 , ZWART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GLAMOURDALE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LORD LEATHERDALE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LA VIE 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LONDONDERRY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FABRINA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DP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FURST HEINRICH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WELTMEYER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</w:t>
      </w:r>
      <w:r>
        <w:rPr>
          <w:rFonts w:ascii="Tahoma" w:hAnsi="Tahoma" w:cs="Tahoma"/>
          <w:sz w:val="16"/>
        </w:rPr>
        <w:t xml:space="preserve"> </w:t>
      </w:r>
      <w:r w:rsidR="00BB7EE5" w:rsidRPr="00BB7EE5">
        <w:rPr>
          <w:rFonts w:ascii="Tahoma" w:hAnsi="Tahoma" w:cs="Tahoma"/>
          <w:sz w:val="16"/>
        </w:rPr>
        <w:t>CHRISTIAN THELKER, OSTERCAPPELN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BLUE HORS APS, TORSKINDVEJ 70, 7183 RANDBOL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J.M. VAN UYTERT, VAN HEEMSTRAWEG 6, 6624 KJ HEEREWAARDEN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808</w:t>
      </w:r>
      <w:r w:rsidRPr="003335AC">
        <w:rPr>
          <w:rFonts w:ascii="Tahoma" w:hAnsi="Tahoma" w:cs="Tahoma"/>
          <w:b/>
          <w:sz w:val="17"/>
        </w:rPr>
        <w:tab/>
        <w:t xml:space="preserve">PAPILLON PM 528003202007491, VB, DP, 05-05-2020 , DONKERBRUIN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JOHNNY DEPP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ERK V. BORDEAUX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HUNIEK DB GP STB KEUR, SPORT-(DRES)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FLORENCIO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KEUR M. UNIEK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GP STB STER, </w:t>
      </w:r>
      <w:r>
        <w:rPr>
          <w:rFonts w:ascii="Tahoma" w:hAnsi="Tahoma" w:cs="Tahoma"/>
          <w:sz w:val="16"/>
        </w:rPr>
        <w:t>PREST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CABOCHON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KEUR -- HEEMRAAD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M. TERHURNE, HAAKSBERGEN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>GER.: ANCHOR EXCELLENT HORSES B.V., RIETVELD 62, 3443 XD WOERDEN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sz w:val="16"/>
        </w:rPr>
        <w:br w:type="page"/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>
        <w:rPr>
          <w:rFonts w:ascii="Verdana" w:hAnsi="Verdana" w:cs="Tahoma"/>
          <w:b/>
          <w:color w:val="003A60"/>
          <w:spacing w:val="-2"/>
        </w:rPr>
        <w:lastRenderedPageBreak/>
        <w:t>GELDERSE HENSTEN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620</w:t>
      </w:r>
      <w:r w:rsidRPr="003335AC">
        <w:rPr>
          <w:rFonts w:ascii="Tahoma" w:hAnsi="Tahoma" w:cs="Tahoma"/>
          <w:b/>
          <w:sz w:val="17"/>
        </w:rPr>
        <w:tab/>
        <w:t xml:space="preserve">PIM 528003202007921, REG. A, DP, 27-07-2020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LET'S DANCE SB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D-OC V. VIVALDI</w:t>
      </w:r>
      <w:r>
        <w:rPr>
          <w:rFonts w:ascii="Tahoma" w:hAnsi="Tahoma" w:cs="Tahoma"/>
          <w:sz w:val="16"/>
        </w:rPr>
        <w:t xml:space="preserve"> 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M.</w:t>
      </w:r>
      <w:r w:rsidRPr="003335AC">
        <w:rPr>
          <w:rFonts w:ascii="Tahoma" w:hAnsi="Tahoma" w:cs="Tahoma"/>
          <w:sz w:val="16"/>
        </w:rPr>
        <w:t xml:space="preserve"> CIRONA TP STB STER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VICTORY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NORA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TP STB STER, </w:t>
      </w:r>
      <w:r>
        <w:rPr>
          <w:rFonts w:ascii="Tahoma" w:hAnsi="Tahoma" w:cs="Tahoma"/>
          <w:sz w:val="16"/>
        </w:rPr>
        <w:t>PREF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WILHELMUS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DOBAS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</w:r>
      <w:r w:rsidRPr="003335AC">
        <w:rPr>
          <w:rFonts w:ascii="Tahoma" w:hAnsi="Tahoma" w:cs="Tahoma"/>
          <w:sz w:val="16"/>
        </w:rPr>
        <w:t>FOKKER: H. VOS, EKEHAAR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3335AC">
        <w:rPr>
          <w:rFonts w:ascii="Tahoma" w:hAnsi="Tahoma" w:cs="Tahoma"/>
          <w:b/>
          <w:sz w:val="16"/>
        </w:rPr>
        <w:t xml:space="preserve">GER.: A.D. OLTHOF, NIJBROEKERWEG 20, 8166 KR EMST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b/>
          <w:sz w:val="17"/>
        </w:rPr>
      </w:pPr>
      <w:r w:rsidRPr="003335AC">
        <w:rPr>
          <w:rFonts w:ascii="Tahoma" w:hAnsi="Tahoma" w:cs="Tahoma"/>
          <w:b/>
          <w:sz w:val="17"/>
        </w:rPr>
        <w:t>621</w:t>
      </w:r>
      <w:r w:rsidRPr="003335AC">
        <w:rPr>
          <w:rFonts w:ascii="Tahoma" w:hAnsi="Tahoma" w:cs="Tahoma"/>
          <w:b/>
          <w:sz w:val="17"/>
        </w:rPr>
        <w:tab/>
        <w:t xml:space="preserve">OTTO 528003201902450, REG. A, GP, 01-04-2019 , BRUIN </w:t>
      </w:r>
    </w:p>
    <w:p w:rsidR="003335AC" w:rsidRPr="003335AC" w:rsidRDefault="003335AC" w:rsidP="003335AC">
      <w:pPr>
        <w:tabs>
          <w:tab w:val="left" w:pos="425"/>
          <w:tab w:val="left" w:pos="850"/>
          <w:tab w:val="left" w:pos="1134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FORMIDABLE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V. FLORETT AS </w:t>
      </w:r>
    </w:p>
    <w:p w:rsidR="003335AC" w:rsidRPr="003335AC" w:rsidRDefault="003335AC" w:rsidP="003335AC">
      <w:pPr>
        <w:tabs>
          <w:tab w:val="left" w:pos="1134"/>
          <w:tab w:val="left" w:leader="hyphen" w:pos="5386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b/>
          <w:sz w:val="16"/>
        </w:rPr>
        <w:t xml:space="preserve">         </w:t>
      </w:r>
      <w:r w:rsidRPr="003335AC">
        <w:rPr>
          <w:rFonts w:ascii="Tahoma" w:hAnsi="Tahoma" w:cs="Tahoma"/>
          <w:b/>
          <w:sz w:val="16"/>
        </w:rPr>
        <w:t>M.</w:t>
      </w:r>
      <w:r w:rsidRPr="003335AC">
        <w:rPr>
          <w:rFonts w:ascii="Tahoma" w:hAnsi="Tahoma" w:cs="Tahoma"/>
          <w:sz w:val="16"/>
        </w:rPr>
        <w:t xml:space="preserve"> UILADY GP STB STER, VOORLOPIG KEUR</w:t>
      </w:r>
    </w:p>
    <w:p w:rsidR="003335AC" w:rsidRPr="003335AC" w:rsidRDefault="003335AC" w:rsidP="003335AC">
      <w:pPr>
        <w:tabs>
          <w:tab w:val="left" w:pos="1134"/>
          <w:tab w:val="left" w:leader="hyphen" w:pos="5386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V.</w:t>
      </w:r>
      <w:r w:rsidRPr="003335AC">
        <w:rPr>
          <w:rFonts w:ascii="Tahoma" w:hAnsi="Tahoma" w:cs="Tahoma"/>
          <w:sz w:val="16"/>
        </w:rPr>
        <w:t xml:space="preserve"> DEMOCRAAT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>M. CILADY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GP STB KEUR, </w:t>
      </w:r>
      <w:r>
        <w:rPr>
          <w:rFonts w:ascii="Tahoma" w:hAnsi="Tahoma" w:cs="Tahoma"/>
          <w:sz w:val="16"/>
        </w:rPr>
        <w:t>PREF</w:t>
      </w:r>
    </w:p>
    <w:p w:rsidR="003335AC" w:rsidRPr="003335AC" w:rsidRDefault="003335AC" w:rsidP="003335AC">
      <w:pPr>
        <w:tabs>
          <w:tab w:val="left" w:pos="1134"/>
          <w:tab w:val="left" w:leader="hyphen" w:pos="5386"/>
        </w:tabs>
        <w:rPr>
          <w:rFonts w:ascii="Tahoma" w:hAnsi="Tahoma" w:cs="Tahoma"/>
          <w:sz w:val="16"/>
        </w:rPr>
      </w:pPr>
      <w:r w:rsidRPr="003335AC">
        <w:rPr>
          <w:rFonts w:ascii="Tahoma" w:hAnsi="Tahoma" w:cs="Tahoma"/>
          <w:b/>
          <w:sz w:val="16"/>
        </w:rPr>
        <w:tab/>
        <w:t>MV.</w:t>
      </w:r>
      <w:r w:rsidRPr="003335AC">
        <w:rPr>
          <w:rFonts w:ascii="Tahoma" w:hAnsi="Tahoma" w:cs="Tahoma"/>
          <w:sz w:val="16"/>
        </w:rPr>
        <w:t xml:space="preserve"> STATUUR</w:t>
      </w:r>
      <w:r>
        <w:rPr>
          <w:rFonts w:ascii="Tahoma" w:hAnsi="Tahoma" w:cs="Tahoma"/>
          <w:sz w:val="16"/>
        </w:rPr>
        <w:t xml:space="preserve"> </w:t>
      </w:r>
      <w:r w:rsidRPr="003335AC">
        <w:rPr>
          <w:rFonts w:ascii="Tahoma" w:hAnsi="Tahoma" w:cs="Tahoma"/>
          <w:sz w:val="16"/>
        </w:rPr>
        <w:t xml:space="preserve">-- IRAK </w:t>
      </w:r>
    </w:p>
    <w:p w:rsidR="003335AC" w:rsidRPr="003335AC" w:rsidRDefault="003335AC" w:rsidP="003335AC">
      <w:pPr>
        <w:tabs>
          <w:tab w:val="left" w:pos="1134"/>
          <w:tab w:val="left" w:leader="hyphen" w:pos="5386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b/>
          <w:sz w:val="16"/>
        </w:rPr>
        <w:t xml:space="preserve">         </w:t>
      </w:r>
      <w:r w:rsidRPr="003335AC">
        <w:rPr>
          <w:rFonts w:ascii="Tahoma" w:hAnsi="Tahoma" w:cs="Tahoma"/>
          <w:sz w:val="16"/>
        </w:rPr>
        <w:t>FOKKER: M. VAN DEN BRUL, HILVERSUM</w:t>
      </w:r>
    </w:p>
    <w:p w:rsidR="003335AC" w:rsidRPr="003335AC" w:rsidRDefault="003335AC" w:rsidP="003335AC">
      <w:pPr>
        <w:tabs>
          <w:tab w:val="left" w:pos="1134"/>
          <w:tab w:val="left" w:leader="hyphen" w:pos="5386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b/>
          <w:sz w:val="16"/>
        </w:rPr>
        <w:t xml:space="preserve">         </w:t>
      </w:r>
      <w:r w:rsidRPr="003335AC">
        <w:rPr>
          <w:rFonts w:ascii="Tahoma" w:hAnsi="Tahoma" w:cs="Tahoma"/>
          <w:b/>
          <w:sz w:val="16"/>
        </w:rPr>
        <w:t>GER.: RP KOLDEWIJN, RADING 117 A RADING, 1213 RM HILVERSUM</w:t>
      </w:r>
    </w:p>
    <w:sectPr w:rsidR="003335AC" w:rsidRPr="003335AC" w:rsidSect="003335AC">
      <w:headerReference w:type="default" r:id="rId7"/>
      <w:footerReference w:type="default" r:id="rId8"/>
      <w:pgSz w:w="11906" w:h="16838" w:code="9"/>
      <w:pgMar w:top="567" w:right="567" w:bottom="567" w:left="567" w:header="680" w:footer="397" w:gutter="0"/>
      <w:paperSrc w:first="7" w:other="7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AC" w:rsidRDefault="003335AC" w:rsidP="00D7664C">
      <w:r>
        <w:separator/>
      </w:r>
    </w:p>
  </w:endnote>
  <w:endnote w:type="continuationSeparator" w:id="0">
    <w:p w:rsidR="003335AC" w:rsidRDefault="003335AC" w:rsidP="00D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913303"/>
      <w:docPartObj>
        <w:docPartGallery w:val="Page Numbers (Bottom of Page)"/>
        <w:docPartUnique/>
      </w:docPartObj>
    </w:sdtPr>
    <w:sdtContent>
      <w:p w:rsidR="003335AC" w:rsidRDefault="003335A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AC" w:rsidRDefault="003335AC" w:rsidP="00D7664C">
      <w:r>
        <w:separator/>
      </w:r>
    </w:p>
  </w:footnote>
  <w:footnote w:type="continuationSeparator" w:id="0">
    <w:p w:rsidR="003335AC" w:rsidRDefault="003335AC" w:rsidP="00D7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5AC" w:rsidRDefault="003335A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-360045</wp:posOffset>
          </wp:positionH>
          <wp:positionV relativeFrom="page">
            <wp:posOffset>9525</wp:posOffset>
          </wp:positionV>
          <wp:extent cx="1397635" cy="1397635"/>
          <wp:effectExtent l="0" t="0" r="0" b="0"/>
          <wp:wrapNone/>
          <wp:docPr id="1" name="Afbeelding 1" descr="KWPN_lint@1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WPN_lint@1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1397635"/>
                  </a:xfrm>
                  <a:prstGeom prst="rect">
                    <a:avLst/>
                  </a:prstGeom>
                  <a:blipFill dpi="0" rotWithShape="1">
                    <a:blip r:embed="rId1">
                      <a:alphaModFix amt="80000"/>
                    </a:blip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AC"/>
    <w:rsid w:val="0000482E"/>
    <w:rsid w:val="000156D8"/>
    <w:rsid w:val="0006071B"/>
    <w:rsid w:val="000A3042"/>
    <w:rsid w:val="000B4EE1"/>
    <w:rsid w:val="000C52E7"/>
    <w:rsid w:val="000C7097"/>
    <w:rsid w:val="000D2FF5"/>
    <w:rsid w:val="000F16C2"/>
    <w:rsid w:val="000F5496"/>
    <w:rsid w:val="0013002F"/>
    <w:rsid w:val="001374C0"/>
    <w:rsid w:val="00163FF8"/>
    <w:rsid w:val="0019170E"/>
    <w:rsid w:val="001A0A00"/>
    <w:rsid w:val="001F34FF"/>
    <w:rsid w:val="002136AF"/>
    <w:rsid w:val="00262251"/>
    <w:rsid w:val="00300E82"/>
    <w:rsid w:val="00310810"/>
    <w:rsid w:val="003335AC"/>
    <w:rsid w:val="00364E39"/>
    <w:rsid w:val="00373124"/>
    <w:rsid w:val="003B0886"/>
    <w:rsid w:val="00401CEB"/>
    <w:rsid w:val="00436A5F"/>
    <w:rsid w:val="004407B0"/>
    <w:rsid w:val="00474354"/>
    <w:rsid w:val="0048547C"/>
    <w:rsid w:val="004867DD"/>
    <w:rsid w:val="004D5F85"/>
    <w:rsid w:val="00523C6A"/>
    <w:rsid w:val="0054271D"/>
    <w:rsid w:val="005449E1"/>
    <w:rsid w:val="00545D28"/>
    <w:rsid w:val="0058000B"/>
    <w:rsid w:val="00602A24"/>
    <w:rsid w:val="006417EE"/>
    <w:rsid w:val="006425D5"/>
    <w:rsid w:val="0064783A"/>
    <w:rsid w:val="00690D75"/>
    <w:rsid w:val="006964E0"/>
    <w:rsid w:val="006A1223"/>
    <w:rsid w:val="006B1F8F"/>
    <w:rsid w:val="006B42F3"/>
    <w:rsid w:val="00701938"/>
    <w:rsid w:val="00723C4A"/>
    <w:rsid w:val="007425B9"/>
    <w:rsid w:val="00757B7F"/>
    <w:rsid w:val="007A420D"/>
    <w:rsid w:val="007A4A3B"/>
    <w:rsid w:val="00814F12"/>
    <w:rsid w:val="00817C35"/>
    <w:rsid w:val="0082505A"/>
    <w:rsid w:val="00835F2A"/>
    <w:rsid w:val="008539C4"/>
    <w:rsid w:val="00855E5A"/>
    <w:rsid w:val="0087763D"/>
    <w:rsid w:val="00887572"/>
    <w:rsid w:val="008A5CC9"/>
    <w:rsid w:val="008E5F58"/>
    <w:rsid w:val="008F2A31"/>
    <w:rsid w:val="008F3ACE"/>
    <w:rsid w:val="008F66B1"/>
    <w:rsid w:val="00900FC3"/>
    <w:rsid w:val="00901BFF"/>
    <w:rsid w:val="00901CF4"/>
    <w:rsid w:val="009154C2"/>
    <w:rsid w:val="00936543"/>
    <w:rsid w:val="00953DBE"/>
    <w:rsid w:val="00964564"/>
    <w:rsid w:val="00965C22"/>
    <w:rsid w:val="009764C4"/>
    <w:rsid w:val="0098515D"/>
    <w:rsid w:val="00990C36"/>
    <w:rsid w:val="009B3ED8"/>
    <w:rsid w:val="009E307F"/>
    <w:rsid w:val="009E3534"/>
    <w:rsid w:val="009F3495"/>
    <w:rsid w:val="00A6029C"/>
    <w:rsid w:val="00A70DDB"/>
    <w:rsid w:val="00A75DFE"/>
    <w:rsid w:val="00AA003F"/>
    <w:rsid w:val="00AA29CC"/>
    <w:rsid w:val="00B00F59"/>
    <w:rsid w:val="00B70E2A"/>
    <w:rsid w:val="00B956E4"/>
    <w:rsid w:val="00BB7657"/>
    <w:rsid w:val="00BB7EE5"/>
    <w:rsid w:val="00BD0727"/>
    <w:rsid w:val="00BE1339"/>
    <w:rsid w:val="00BE355F"/>
    <w:rsid w:val="00BE6F53"/>
    <w:rsid w:val="00C220C1"/>
    <w:rsid w:val="00C43BEC"/>
    <w:rsid w:val="00C46241"/>
    <w:rsid w:val="00C711F1"/>
    <w:rsid w:val="00C71222"/>
    <w:rsid w:val="00C93A7A"/>
    <w:rsid w:val="00CA5C8D"/>
    <w:rsid w:val="00CC38B0"/>
    <w:rsid w:val="00CC5DFB"/>
    <w:rsid w:val="00CD1124"/>
    <w:rsid w:val="00CF4F74"/>
    <w:rsid w:val="00D56401"/>
    <w:rsid w:val="00D618FC"/>
    <w:rsid w:val="00D668FC"/>
    <w:rsid w:val="00D7664C"/>
    <w:rsid w:val="00D81BBA"/>
    <w:rsid w:val="00DC0934"/>
    <w:rsid w:val="00E56550"/>
    <w:rsid w:val="00E813EF"/>
    <w:rsid w:val="00E92137"/>
    <w:rsid w:val="00E93034"/>
    <w:rsid w:val="00ED5EBA"/>
    <w:rsid w:val="00F011E8"/>
    <w:rsid w:val="00F02B08"/>
    <w:rsid w:val="00F069C3"/>
    <w:rsid w:val="00F40286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67BA8A"/>
  <w15:docId w15:val="{42CBF013-49F6-44D7-923D-DF148536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D618F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Inspectie\hengstenkeuringenpedigree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1285-DD50-4DC5-9504-D2A0590F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hengstenkeuringenpedigree</Template>
  <TotalTime>32</TotalTime>
  <Pages>7</Pages>
  <Words>2492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Luuk Smetsers | KWPN</dc:creator>
  <cp:lastModifiedBy>Luuk Smetsers | KWPN</cp:lastModifiedBy>
  <cp:revision>2</cp:revision>
  <dcterms:created xsi:type="dcterms:W3CDTF">2022-12-14T15:46:00Z</dcterms:created>
  <dcterms:modified xsi:type="dcterms:W3CDTF">2022-12-14T16:27:00Z</dcterms:modified>
</cp:coreProperties>
</file>